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31" w:rsidRDefault="00321D31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</w:p>
    <w:p w:rsidR="00321D31" w:rsidRDefault="00321D31">
      <w:pPr>
        <w:jc w:val="center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南通市第六人民医院</w:t>
      </w:r>
      <w:r>
        <w:rPr>
          <w:rFonts w:ascii="方正黑体_GBK" w:eastAsia="方正黑体_GBK"/>
          <w:bCs/>
          <w:sz w:val="32"/>
          <w:szCs w:val="32"/>
        </w:rPr>
        <w:t>2019</w:t>
      </w:r>
      <w:r>
        <w:rPr>
          <w:rFonts w:ascii="方正黑体_GBK" w:eastAsia="方正黑体_GBK" w:hint="eastAsia"/>
          <w:bCs/>
          <w:sz w:val="32"/>
          <w:szCs w:val="32"/>
        </w:rPr>
        <w:t>年高层次人才招聘拟聘用人员名单</w:t>
      </w:r>
    </w:p>
    <w:tbl>
      <w:tblPr>
        <w:tblW w:w="10939" w:type="dxa"/>
        <w:jc w:val="center"/>
        <w:tblInd w:w="93" w:type="dxa"/>
        <w:tblLayout w:type="fixed"/>
        <w:tblLook w:val="00A0"/>
      </w:tblPr>
      <w:tblGrid>
        <w:gridCol w:w="685"/>
        <w:gridCol w:w="2182"/>
        <w:gridCol w:w="1382"/>
        <w:gridCol w:w="2535"/>
        <w:gridCol w:w="2430"/>
        <w:gridCol w:w="885"/>
        <w:gridCol w:w="840"/>
      </w:tblGrid>
      <w:tr w:rsidR="00321D31">
        <w:trPr>
          <w:trHeight w:hRule="exact" w:val="64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毕业院校或原工作单位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</w:tr>
      <w:tr w:rsidR="00321D31">
        <w:trPr>
          <w:trHeight w:hRule="exact" w:val="646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01</w:t>
            </w:r>
            <w:r>
              <w:rPr>
                <w:rFonts w:ascii="宋体" w:hAnsi="宋体" w:hint="eastAsia"/>
                <w:color w:val="000000"/>
                <w:sz w:val="20"/>
              </w:rPr>
              <w:t>三级主任医师</w:t>
            </w:r>
            <w:r>
              <w:rPr>
                <w:rFonts w:ascii="宋体" w:hAnsi="宋体"/>
                <w:color w:val="000000"/>
                <w:sz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</w:rPr>
              <w:t>临床医学、外科学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张雪冬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/>
              </w:rPr>
              <w:t>23022319741114****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autoSpaceDE w:val="0"/>
              <w:spacing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辽宁健康产业集团阜新矿总医院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Cs w:val="21"/>
                <w:lang/>
              </w:rPr>
              <w:t>79.60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321D31">
        <w:trPr>
          <w:trHeight w:hRule="exact" w:val="64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02</w:t>
            </w:r>
            <w:r>
              <w:rPr>
                <w:rFonts w:ascii="宋体" w:hAnsi="宋体" w:hint="eastAsia"/>
                <w:color w:val="000000"/>
                <w:sz w:val="20"/>
              </w:rPr>
              <w:t>三级副主任医师</w:t>
            </w:r>
            <w:r>
              <w:rPr>
                <w:rFonts w:ascii="宋体" w:hAnsi="宋体"/>
                <w:color w:val="000000"/>
                <w:sz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外科学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杨德君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/>
              </w:rPr>
              <w:t>23030219700320****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autoSpaceDE w:val="0"/>
              <w:spacing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哈尔滨医科大学附属第四医院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Cs w:val="21"/>
                <w:lang/>
              </w:rPr>
              <w:t>83.60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321D31">
        <w:trPr>
          <w:trHeight w:hRule="exact" w:val="64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03</w:t>
            </w:r>
            <w:r>
              <w:rPr>
                <w:rFonts w:ascii="宋体" w:hAnsi="宋体" w:hint="eastAsia"/>
                <w:color w:val="000000"/>
                <w:sz w:val="20"/>
              </w:rPr>
              <w:t>三级副主任医师</w:t>
            </w:r>
            <w:r>
              <w:rPr>
                <w:rFonts w:ascii="宋体" w:hAnsi="宋体"/>
                <w:color w:val="000000"/>
                <w:sz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</w:rPr>
              <w:t>老年医学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吴桂华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/>
              </w:rPr>
              <w:t>23030419791007****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autoSpaceDE w:val="0"/>
              <w:spacing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哈尔滨市第二医院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Cs w:val="21"/>
                <w:lang/>
              </w:rPr>
              <w:t>74.20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321D31">
        <w:trPr>
          <w:trHeight w:hRule="exact" w:val="64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04</w:t>
            </w:r>
            <w:r>
              <w:rPr>
                <w:rFonts w:ascii="宋体" w:hAnsi="宋体" w:hint="eastAsia"/>
                <w:color w:val="000000"/>
                <w:sz w:val="20"/>
              </w:rPr>
              <w:t>三级副主任医师</w:t>
            </w:r>
            <w:r>
              <w:rPr>
                <w:rFonts w:ascii="宋体" w:hAnsi="宋体"/>
                <w:color w:val="000000"/>
                <w:sz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神经病学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高尚艳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/>
              </w:rPr>
              <w:t>23050619781012****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autoSpaceDE w:val="0"/>
              <w:spacing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宿迁市洋河新区医院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Cs w:val="21"/>
                <w:lang/>
              </w:rPr>
              <w:t>83.20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321D31">
        <w:trPr>
          <w:trHeight w:hRule="exact" w:val="64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05</w:t>
            </w:r>
            <w:r>
              <w:rPr>
                <w:rFonts w:ascii="宋体" w:hAnsi="宋体" w:hint="eastAsia"/>
                <w:color w:val="000000"/>
                <w:sz w:val="20"/>
              </w:rPr>
              <w:t>三级副主任医师</w:t>
            </w:r>
            <w:r>
              <w:rPr>
                <w:rFonts w:ascii="宋体" w:hAnsi="宋体"/>
                <w:color w:val="000000"/>
                <w:sz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</w:rPr>
              <w:t>中西医结合基础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王俊杰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/>
              </w:rPr>
              <w:t>41270219760129****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autoSpaceDE w:val="0"/>
              <w:spacing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南通市第六人民医院</w:t>
            </w:r>
            <w:r>
              <w:rPr>
                <w:rFonts w:ascii="宋体" w:hAnsi="宋体" w:cs="宋体"/>
                <w:color w:val="000000"/>
                <w:sz w:val="20"/>
                <w:szCs w:val="20"/>
                <w:lang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（备案制）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Cs w:val="21"/>
                <w:lang/>
              </w:rPr>
              <w:t>82.20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321D31">
        <w:trPr>
          <w:trHeight w:hRule="exact" w:val="64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06</w:t>
            </w:r>
            <w:r>
              <w:rPr>
                <w:rFonts w:ascii="宋体" w:hAnsi="宋体" w:hint="eastAsia"/>
                <w:color w:val="000000"/>
                <w:sz w:val="20"/>
              </w:rPr>
              <w:t>三级副主任医师</w:t>
            </w:r>
            <w:r>
              <w:rPr>
                <w:rFonts w:ascii="宋体" w:hAnsi="宋体"/>
                <w:color w:val="000000"/>
                <w:sz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</w:rPr>
              <w:t>临床医学、医学影像（学）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钱美娟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/>
              </w:rPr>
              <w:t>3206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sz w:val="20"/>
                <w:szCs w:val="20"/>
                <w:lang/>
              </w:rPr>
              <w:t>2519760408****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autoSpaceDE w:val="0"/>
              <w:spacing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南通瑞慈医院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Cs w:val="21"/>
                <w:lang/>
              </w:rPr>
              <w:t>78.00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D31" w:rsidRDefault="00321D3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</w:tbl>
    <w:p w:rsidR="00321D31" w:rsidRDefault="00321D31">
      <w:pPr>
        <w:spacing w:line="460" w:lineRule="exact"/>
        <w:rPr>
          <w:rFonts w:ascii="黑体" w:eastAsia="黑体"/>
          <w:w w:val="66"/>
          <w:sz w:val="44"/>
          <w:szCs w:val="44"/>
        </w:rPr>
      </w:pPr>
    </w:p>
    <w:sectPr w:rsidR="00321D31" w:rsidSect="00DE40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F1D94"/>
    <w:rsid w:val="00153F6C"/>
    <w:rsid w:val="00172A27"/>
    <w:rsid w:val="002C401A"/>
    <w:rsid w:val="002E6FB7"/>
    <w:rsid w:val="00321D31"/>
    <w:rsid w:val="003C64D1"/>
    <w:rsid w:val="00485805"/>
    <w:rsid w:val="00565BBE"/>
    <w:rsid w:val="005F0B45"/>
    <w:rsid w:val="00623DDD"/>
    <w:rsid w:val="00656156"/>
    <w:rsid w:val="006B5291"/>
    <w:rsid w:val="00726F4B"/>
    <w:rsid w:val="00741CA5"/>
    <w:rsid w:val="00807384"/>
    <w:rsid w:val="00812CE9"/>
    <w:rsid w:val="008E4F59"/>
    <w:rsid w:val="00913F41"/>
    <w:rsid w:val="00B51F54"/>
    <w:rsid w:val="00BB21FB"/>
    <w:rsid w:val="00BF65FC"/>
    <w:rsid w:val="00C57F15"/>
    <w:rsid w:val="00D26987"/>
    <w:rsid w:val="00D41E10"/>
    <w:rsid w:val="00DB2532"/>
    <w:rsid w:val="00DD3B0B"/>
    <w:rsid w:val="00DE4068"/>
    <w:rsid w:val="00E120E8"/>
    <w:rsid w:val="00F15088"/>
    <w:rsid w:val="1F6B39E7"/>
    <w:rsid w:val="2E9C015C"/>
    <w:rsid w:val="340A0C9B"/>
    <w:rsid w:val="3E70513F"/>
    <w:rsid w:val="5BD40B19"/>
    <w:rsid w:val="7BD4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6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E4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4068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4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40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68</Words>
  <Characters>388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人人人</dc:creator>
  <cp:keywords/>
  <dc:description/>
  <cp:lastModifiedBy>User</cp:lastModifiedBy>
  <cp:revision>4</cp:revision>
  <cp:lastPrinted>2019-08-28T03:09:00Z</cp:lastPrinted>
  <dcterms:created xsi:type="dcterms:W3CDTF">2018-07-27T04:23:00Z</dcterms:created>
  <dcterms:modified xsi:type="dcterms:W3CDTF">2019-08-21T08:06:00Z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